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8AB4A" w14:textId="77777777" w:rsidR="00C876FF" w:rsidRDefault="00C876FF">
      <w:pPr>
        <w:jc w:val="right"/>
      </w:pPr>
    </w:p>
    <w:p w14:paraId="77600514" w14:textId="77777777" w:rsidR="00C876FF" w:rsidRDefault="00EC25ED">
      <w:pPr>
        <w:jc w:val="right"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t>Al Dirigente Scolastico</w:t>
      </w:r>
    </w:p>
    <w:p w14:paraId="39AFD03E" w14:textId="77777777" w:rsidR="00C876FF" w:rsidRDefault="00EC25ED">
      <w:pPr>
        <w:jc w:val="righ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I.C.”G.</w:t>
      </w:r>
      <w:proofErr w:type="gramEnd"/>
      <w:r>
        <w:t xml:space="preserve"> Marconi” Battipaglia</w:t>
      </w:r>
    </w:p>
    <w:p w14:paraId="28D4BDA8" w14:textId="77777777" w:rsidR="00C876FF" w:rsidRDefault="00C876FF">
      <w:pPr>
        <w:pStyle w:val="NormaleWeb"/>
        <w:spacing w:after="0" w:line="360" w:lineRule="auto"/>
      </w:pPr>
    </w:p>
    <w:p w14:paraId="047C956D" w14:textId="77777777" w:rsidR="00C876FF" w:rsidRDefault="00C876FF">
      <w:pPr>
        <w:pStyle w:val="NormaleWeb"/>
        <w:spacing w:after="0" w:line="360" w:lineRule="auto"/>
      </w:pPr>
    </w:p>
    <w:p w14:paraId="3A7D1D56" w14:textId="77777777" w:rsidR="00C876FF" w:rsidRDefault="00EC25ED">
      <w:pPr>
        <w:spacing w:line="480" w:lineRule="auto"/>
      </w:pPr>
      <w:r>
        <w:t>Il/La sottoscritto/a ________________________________________________________</w:t>
      </w:r>
    </w:p>
    <w:p w14:paraId="6CDB428F" w14:textId="77777777" w:rsidR="00C876FF" w:rsidRDefault="00EC25ED">
      <w:pPr>
        <w:spacing w:line="480" w:lineRule="auto"/>
        <w:jc w:val="both"/>
      </w:pPr>
      <w:r>
        <w:t>docente a tempo indeterminato, titolare/in assegnazione/utilizzazione presso codesto Istituto Comprensivo sede di __________________________ su classe di concorso _____________;</w:t>
      </w:r>
    </w:p>
    <w:p w14:paraId="32954B61" w14:textId="77777777" w:rsidR="00C876FF" w:rsidRDefault="00EC25ED">
      <w:pPr>
        <w:spacing w:line="480" w:lineRule="auto"/>
        <w:jc w:val="center"/>
        <w:rPr>
          <w:b/>
          <w:bCs/>
        </w:rPr>
      </w:pPr>
      <w:r>
        <w:rPr>
          <w:b/>
          <w:bCs/>
        </w:rPr>
        <w:t>DICHIARA</w:t>
      </w:r>
    </w:p>
    <w:p w14:paraId="2479A394" w14:textId="6541A224" w:rsidR="00C876FF" w:rsidRDefault="00EC25ED">
      <w:pPr>
        <w:spacing w:line="480" w:lineRule="auto"/>
        <w:jc w:val="both"/>
      </w:pPr>
      <w:r>
        <w:t>di essere disponibile ad accettare per l’anno scolastico 20___/20___ ore eccedenti l’orario settimanale per l’attività alternativa all’insegnamento della Religione Cattolica nell</w:t>
      </w:r>
      <w:r w:rsidR="00406F77">
        <w:t xml:space="preserve">a </w:t>
      </w:r>
      <w:r>
        <w:t>seguent</w:t>
      </w:r>
      <w:r w:rsidR="00406F77">
        <w:t xml:space="preserve">e </w:t>
      </w:r>
      <w:r>
        <w:t>classe: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1"/>
        <w:gridCol w:w="1701"/>
        <w:gridCol w:w="1843"/>
        <w:gridCol w:w="4246"/>
      </w:tblGrid>
      <w:tr w:rsidR="00406F77" w14:paraId="2E2948AB" w14:textId="77777777" w:rsidTr="00406F77">
        <w:tc>
          <w:tcPr>
            <w:tcW w:w="1021" w:type="dxa"/>
          </w:tcPr>
          <w:p w14:paraId="79A15311" w14:textId="77777777" w:rsidR="00406F77" w:rsidRDefault="00406F77" w:rsidP="001A1953">
            <w:pPr>
              <w:ind w:hanging="314"/>
              <w:jc w:val="center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3D07B97" w14:textId="6150F3AE" w:rsidR="00406F77" w:rsidRDefault="00406F77" w:rsidP="001A1953">
            <w:pPr>
              <w:ind w:hanging="314"/>
              <w:jc w:val="center"/>
              <w:rPr>
                <w:b/>
                <w:bCs/>
                <w:kern w:val="2"/>
                <w:sz w:val="22"/>
                <w:szCs w:val="22"/>
              </w:rPr>
            </w:pPr>
            <w:r>
              <w:rPr>
                <w:b/>
                <w:bCs/>
                <w:kern w:val="2"/>
                <w:sz w:val="22"/>
                <w:szCs w:val="22"/>
              </w:rPr>
              <w:t>CLASSE</w:t>
            </w:r>
          </w:p>
        </w:tc>
        <w:tc>
          <w:tcPr>
            <w:tcW w:w="1843" w:type="dxa"/>
          </w:tcPr>
          <w:p w14:paraId="20223443" w14:textId="77777777" w:rsidR="00406F77" w:rsidRDefault="00406F77" w:rsidP="001A1953">
            <w:pPr>
              <w:ind w:hanging="314"/>
              <w:jc w:val="center"/>
              <w:rPr>
                <w:b/>
                <w:bCs/>
                <w:kern w:val="2"/>
                <w:sz w:val="22"/>
                <w:szCs w:val="22"/>
              </w:rPr>
            </w:pPr>
            <w:r>
              <w:rPr>
                <w:b/>
                <w:bCs/>
                <w:kern w:val="2"/>
                <w:sz w:val="22"/>
                <w:szCs w:val="22"/>
              </w:rPr>
              <w:t>ORA</w:t>
            </w:r>
          </w:p>
        </w:tc>
        <w:tc>
          <w:tcPr>
            <w:tcW w:w="4246" w:type="dxa"/>
          </w:tcPr>
          <w:p w14:paraId="5B3BB11A" w14:textId="77777777" w:rsidR="00406F77" w:rsidRDefault="00406F77" w:rsidP="001A1953">
            <w:pPr>
              <w:ind w:hanging="314"/>
              <w:jc w:val="center"/>
              <w:rPr>
                <w:b/>
                <w:bCs/>
                <w:kern w:val="2"/>
                <w:sz w:val="22"/>
                <w:szCs w:val="22"/>
              </w:rPr>
            </w:pPr>
            <w:r>
              <w:rPr>
                <w:b/>
                <w:bCs/>
                <w:kern w:val="2"/>
                <w:sz w:val="22"/>
                <w:szCs w:val="22"/>
              </w:rPr>
              <w:t>GIORNO</w:t>
            </w:r>
          </w:p>
          <w:p w14:paraId="1C060638" w14:textId="77777777" w:rsidR="00406F77" w:rsidRDefault="00406F77" w:rsidP="001A1953">
            <w:pPr>
              <w:ind w:hanging="314"/>
              <w:jc w:val="center"/>
              <w:rPr>
                <w:b/>
                <w:bCs/>
                <w:kern w:val="2"/>
                <w:sz w:val="22"/>
                <w:szCs w:val="22"/>
              </w:rPr>
            </w:pPr>
          </w:p>
        </w:tc>
      </w:tr>
      <w:tr w:rsidR="00406F77" w14:paraId="3A3DD0AB" w14:textId="77777777" w:rsidTr="00406F77">
        <w:tc>
          <w:tcPr>
            <w:tcW w:w="1021" w:type="dxa"/>
          </w:tcPr>
          <w:p w14:paraId="456642D1" w14:textId="77777777" w:rsidR="00406F77" w:rsidRDefault="00406F77" w:rsidP="001A1953">
            <w:pPr>
              <w:ind w:hanging="314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0D5960D" w14:textId="3CFCB2DB" w:rsidR="00406F77" w:rsidRPr="00EC25ED" w:rsidRDefault="00406F77" w:rsidP="001A1953">
            <w:pPr>
              <w:ind w:hanging="314"/>
              <w:jc w:val="center"/>
              <w:rPr>
                <w:b/>
                <w:bCs/>
                <w:kern w:val="2"/>
                <w:sz w:val="22"/>
                <w:szCs w:val="22"/>
              </w:rPr>
            </w:pPr>
            <w:r w:rsidRPr="00EC25ED">
              <w:rPr>
                <w:b/>
                <w:bCs/>
                <w:kern w:val="2"/>
                <w:sz w:val="22"/>
                <w:szCs w:val="22"/>
              </w:rPr>
              <w:t>IIA</w:t>
            </w:r>
          </w:p>
        </w:tc>
        <w:tc>
          <w:tcPr>
            <w:tcW w:w="1843" w:type="dxa"/>
          </w:tcPr>
          <w:p w14:paraId="1CEA209B" w14:textId="77777777" w:rsidR="00406F77" w:rsidRPr="00EC25ED" w:rsidRDefault="00406F77" w:rsidP="001A1953">
            <w:pPr>
              <w:ind w:hanging="314"/>
              <w:jc w:val="center"/>
              <w:rPr>
                <w:b/>
                <w:bCs/>
                <w:kern w:val="2"/>
                <w:sz w:val="22"/>
                <w:szCs w:val="22"/>
              </w:rPr>
            </w:pPr>
            <w:r w:rsidRPr="00EC25ED">
              <w:rPr>
                <w:b/>
                <w:bCs/>
                <w:kern w:val="2"/>
                <w:sz w:val="22"/>
                <w:szCs w:val="22"/>
              </w:rPr>
              <w:t>III</w:t>
            </w:r>
          </w:p>
        </w:tc>
        <w:tc>
          <w:tcPr>
            <w:tcW w:w="4246" w:type="dxa"/>
          </w:tcPr>
          <w:p w14:paraId="5CF19068" w14:textId="77777777" w:rsidR="00406F77" w:rsidRPr="00EC25ED" w:rsidRDefault="00406F77" w:rsidP="001A1953">
            <w:pPr>
              <w:ind w:hanging="314"/>
              <w:jc w:val="center"/>
              <w:rPr>
                <w:b/>
                <w:bCs/>
                <w:kern w:val="2"/>
                <w:sz w:val="22"/>
                <w:szCs w:val="22"/>
              </w:rPr>
            </w:pPr>
            <w:r w:rsidRPr="00EC25ED">
              <w:rPr>
                <w:b/>
                <w:bCs/>
                <w:kern w:val="2"/>
                <w:sz w:val="22"/>
                <w:szCs w:val="22"/>
              </w:rPr>
              <w:t>MERCOLEDI’</w:t>
            </w:r>
          </w:p>
        </w:tc>
      </w:tr>
      <w:tr w:rsidR="00406F77" w:rsidRPr="00EC25ED" w14:paraId="55CF24ED" w14:textId="77777777" w:rsidTr="00406F77">
        <w:tc>
          <w:tcPr>
            <w:tcW w:w="1021" w:type="dxa"/>
          </w:tcPr>
          <w:p w14:paraId="411D5313" w14:textId="77777777" w:rsidR="00406F77" w:rsidRPr="00EC25ED" w:rsidRDefault="00406F77" w:rsidP="001A1953">
            <w:pPr>
              <w:ind w:hanging="314"/>
              <w:jc w:val="center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07AFB0C" w14:textId="7F1E1BCC" w:rsidR="00406F77" w:rsidRPr="00EC25ED" w:rsidRDefault="00406F77" w:rsidP="001A1953">
            <w:pPr>
              <w:ind w:hanging="314"/>
              <w:jc w:val="center"/>
              <w:rPr>
                <w:b/>
                <w:bCs/>
                <w:kern w:val="2"/>
                <w:sz w:val="22"/>
                <w:szCs w:val="22"/>
              </w:rPr>
            </w:pPr>
            <w:r w:rsidRPr="00EC25ED">
              <w:rPr>
                <w:b/>
                <w:bCs/>
                <w:kern w:val="2"/>
                <w:sz w:val="22"/>
                <w:szCs w:val="22"/>
              </w:rPr>
              <w:t>IIIB</w:t>
            </w:r>
          </w:p>
        </w:tc>
        <w:tc>
          <w:tcPr>
            <w:tcW w:w="1843" w:type="dxa"/>
          </w:tcPr>
          <w:p w14:paraId="38FDEDC7" w14:textId="77777777" w:rsidR="00406F77" w:rsidRPr="00EC25ED" w:rsidRDefault="00406F77" w:rsidP="001A1953">
            <w:pPr>
              <w:ind w:hanging="314"/>
              <w:jc w:val="center"/>
              <w:rPr>
                <w:b/>
                <w:bCs/>
                <w:kern w:val="2"/>
                <w:sz w:val="22"/>
                <w:szCs w:val="22"/>
              </w:rPr>
            </w:pPr>
            <w:r w:rsidRPr="00EC25ED">
              <w:rPr>
                <w:b/>
                <w:bCs/>
                <w:kern w:val="2"/>
                <w:sz w:val="22"/>
                <w:szCs w:val="22"/>
              </w:rPr>
              <w:t>III</w:t>
            </w:r>
          </w:p>
        </w:tc>
        <w:tc>
          <w:tcPr>
            <w:tcW w:w="4246" w:type="dxa"/>
          </w:tcPr>
          <w:p w14:paraId="0097ACDC" w14:textId="77777777" w:rsidR="00406F77" w:rsidRPr="00EC25ED" w:rsidRDefault="00406F77" w:rsidP="001A1953">
            <w:pPr>
              <w:ind w:hanging="314"/>
              <w:jc w:val="center"/>
              <w:rPr>
                <w:b/>
                <w:bCs/>
                <w:kern w:val="2"/>
                <w:sz w:val="22"/>
                <w:szCs w:val="22"/>
              </w:rPr>
            </w:pPr>
            <w:r w:rsidRPr="00EC25ED">
              <w:rPr>
                <w:b/>
                <w:bCs/>
                <w:kern w:val="2"/>
                <w:sz w:val="22"/>
                <w:szCs w:val="22"/>
              </w:rPr>
              <w:t>GIOVEDI’</w:t>
            </w:r>
          </w:p>
        </w:tc>
      </w:tr>
    </w:tbl>
    <w:p w14:paraId="1691D621" w14:textId="5639D93A" w:rsidR="00406F77" w:rsidRPr="00EC25ED" w:rsidRDefault="00EC25ED">
      <w:pPr>
        <w:spacing w:line="480" w:lineRule="auto"/>
        <w:jc w:val="both"/>
        <w:rPr>
          <w:b/>
          <w:bCs/>
        </w:rPr>
      </w:pPr>
      <w:r w:rsidRPr="00EC25ED">
        <w:rPr>
          <w:rFonts w:ascii="Arial" w:hAnsi="Arial" w:cs="Arial"/>
          <w:b/>
          <w:bCs/>
          <w:color w:val="474747"/>
          <w:sz w:val="21"/>
          <w:szCs w:val="21"/>
          <w:shd w:val="clear" w:color="auto" w:fill="FFFFFF"/>
        </w:rPr>
        <w:t> (indicare </w:t>
      </w:r>
      <w:r w:rsidRPr="00EC25ED">
        <w:rPr>
          <w:rStyle w:val="Enfasicorsivo"/>
          <w:rFonts w:ascii="Arial" w:hAnsi="Arial" w:cs="Arial"/>
          <w:b/>
          <w:bCs/>
          <w:i w:val="0"/>
          <w:iCs w:val="0"/>
          <w:color w:val="767676"/>
          <w:sz w:val="21"/>
          <w:szCs w:val="21"/>
          <w:shd w:val="clear" w:color="auto" w:fill="FFFFFF"/>
        </w:rPr>
        <w:t>con</w:t>
      </w:r>
      <w:r w:rsidRPr="00EC25ED">
        <w:rPr>
          <w:rFonts w:ascii="Arial" w:hAnsi="Arial" w:cs="Arial"/>
          <w:b/>
          <w:bCs/>
          <w:color w:val="474747"/>
          <w:sz w:val="21"/>
          <w:szCs w:val="21"/>
          <w:shd w:val="clear" w:color="auto" w:fill="FFFFFF"/>
        </w:rPr>
        <w:t> una </w:t>
      </w:r>
      <w:r w:rsidRPr="00EC25ED">
        <w:rPr>
          <w:rStyle w:val="Enfasicorsivo"/>
          <w:rFonts w:ascii="Arial" w:hAnsi="Arial" w:cs="Arial"/>
          <w:b/>
          <w:bCs/>
          <w:i w:val="0"/>
          <w:iCs w:val="0"/>
          <w:color w:val="767676"/>
          <w:sz w:val="21"/>
          <w:szCs w:val="21"/>
          <w:shd w:val="clear" w:color="auto" w:fill="FFFFFF"/>
        </w:rPr>
        <w:t>X</w:t>
      </w:r>
      <w:r w:rsidRPr="00EC25ED">
        <w:rPr>
          <w:rFonts w:ascii="Arial" w:hAnsi="Arial" w:cs="Arial"/>
          <w:b/>
          <w:bCs/>
          <w:color w:val="474747"/>
          <w:sz w:val="21"/>
          <w:szCs w:val="21"/>
          <w:shd w:val="clear" w:color="auto" w:fill="FFFFFF"/>
        </w:rPr>
        <w:t> la </w:t>
      </w:r>
      <w:r w:rsidRPr="00EC25ED">
        <w:rPr>
          <w:rStyle w:val="Enfasicorsivo"/>
          <w:rFonts w:ascii="Arial" w:hAnsi="Arial" w:cs="Arial"/>
          <w:b/>
          <w:bCs/>
          <w:i w:val="0"/>
          <w:iCs w:val="0"/>
          <w:color w:val="767676"/>
          <w:sz w:val="21"/>
          <w:szCs w:val="21"/>
          <w:shd w:val="clear" w:color="auto" w:fill="FFFFFF"/>
        </w:rPr>
        <w:t>voce interessata</w:t>
      </w:r>
      <w:r>
        <w:rPr>
          <w:rStyle w:val="Enfasicorsivo"/>
          <w:rFonts w:ascii="Arial" w:hAnsi="Arial" w:cs="Arial"/>
          <w:b/>
          <w:bCs/>
          <w:i w:val="0"/>
          <w:iCs w:val="0"/>
          <w:color w:val="767676"/>
          <w:sz w:val="21"/>
          <w:szCs w:val="21"/>
          <w:shd w:val="clear" w:color="auto" w:fill="FFFFFF"/>
        </w:rPr>
        <w:t>)</w:t>
      </w:r>
    </w:p>
    <w:p w14:paraId="69852859" w14:textId="77777777" w:rsidR="00C876FF" w:rsidRDefault="00C876FF">
      <w:pPr>
        <w:pStyle w:val="NormaleWeb"/>
        <w:spacing w:after="0" w:line="360" w:lineRule="auto"/>
      </w:pPr>
    </w:p>
    <w:p w14:paraId="3469D864" w14:textId="77777777" w:rsidR="00C876FF" w:rsidRDefault="00EC25ED">
      <w:pPr>
        <w:pStyle w:val="NormaleWeb"/>
        <w:spacing w:after="0" w:line="360" w:lineRule="auto"/>
      </w:pPr>
      <w:r>
        <w:t>________________________</w:t>
      </w:r>
    </w:p>
    <w:p w14:paraId="5B9F4A0B" w14:textId="77777777" w:rsidR="00C876FF" w:rsidRDefault="00EC25ED">
      <w:pPr>
        <w:pStyle w:val="NormaleWeb"/>
        <w:tabs>
          <w:tab w:val="center" w:pos="7380"/>
        </w:tabs>
        <w:spacing w:after="0" w:line="360" w:lineRule="auto"/>
      </w:pPr>
      <w:r>
        <w:tab/>
        <w:t>FIRMA</w:t>
      </w:r>
    </w:p>
    <w:p w14:paraId="08E88069" w14:textId="77777777" w:rsidR="00C876FF" w:rsidRDefault="00EC25ED">
      <w:pPr>
        <w:pStyle w:val="NormaleWeb"/>
        <w:tabs>
          <w:tab w:val="center" w:pos="7380"/>
        </w:tabs>
        <w:spacing w:after="0" w:line="360" w:lineRule="auto"/>
      </w:pPr>
      <w:r>
        <w:tab/>
        <w:t>_________________________</w:t>
      </w:r>
    </w:p>
    <w:sectPr w:rsidR="00C876FF">
      <w:pgSz w:w="11906" w:h="16838"/>
      <w:pgMar w:top="143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A96"/>
    <w:rsid w:val="000415AA"/>
    <w:rsid w:val="000A6F60"/>
    <w:rsid w:val="000C677C"/>
    <w:rsid w:val="002437F4"/>
    <w:rsid w:val="00262F49"/>
    <w:rsid w:val="002D1C8F"/>
    <w:rsid w:val="002D1D3C"/>
    <w:rsid w:val="0031493A"/>
    <w:rsid w:val="00336995"/>
    <w:rsid w:val="0039098C"/>
    <w:rsid w:val="00406F77"/>
    <w:rsid w:val="004E1726"/>
    <w:rsid w:val="00677818"/>
    <w:rsid w:val="00693550"/>
    <w:rsid w:val="00697751"/>
    <w:rsid w:val="006E5FF2"/>
    <w:rsid w:val="007174C9"/>
    <w:rsid w:val="00883B18"/>
    <w:rsid w:val="00906536"/>
    <w:rsid w:val="009B3A86"/>
    <w:rsid w:val="009C0500"/>
    <w:rsid w:val="009D0992"/>
    <w:rsid w:val="00A82570"/>
    <w:rsid w:val="00B30F85"/>
    <w:rsid w:val="00BE1A96"/>
    <w:rsid w:val="00C067E5"/>
    <w:rsid w:val="00C34B7A"/>
    <w:rsid w:val="00C876FF"/>
    <w:rsid w:val="00C90B1A"/>
    <w:rsid w:val="00C95703"/>
    <w:rsid w:val="00CF60BE"/>
    <w:rsid w:val="00D22BA1"/>
    <w:rsid w:val="00D71070"/>
    <w:rsid w:val="00DB0BF3"/>
    <w:rsid w:val="00DB3921"/>
    <w:rsid w:val="00E26410"/>
    <w:rsid w:val="00EC25ED"/>
    <w:rsid w:val="00FB5308"/>
    <w:rsid w:val="34B620F5"/>
    <w:rsid w:val="634D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E7B01B"/>
  <w15:docId w15:val="{9F434801-02E8-40C3-A3B3-ED65E7FCA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qFormat/>
    <w:pPr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qFormat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100" w:beforeAutospacing="1" w:after="119"/>
    </w:pPr>
  </w:style>
  <w:style w:type="character" w:styleId="Enfasicorsivo">
    <w:name w:val="Emphasis"/>
    <w:basedOn w:val="Carpredefinitoparagrafo"/>
    <w:uiPriority w:val="20"/>
    <w:qFormat/>
    <w:rsid w:val="00EC25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comina%20Capuano\Downloads\_1221_87476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_1221_87476</Template>
  <TotalTime>1</TotalTime>
  <Pages>1</Pages>
  <Words>70</Words>
  <Characters>627</Characters>
  <Application>Microsoft Office Word</Application>
  <DocSecurity>0</DocSecurity>
  <Lines>5</Lines>
  <Paragraphs>1</Paragraphs>
  <ScaleCrop>false</ScaleCrop>
  <Company>liceo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Giacomina Capuano</dc:creator>
  <cp:lastModifiedBy>saic8ad009@istruzione.gov.it</cp:lastModifiedBy>
  <cp:revision>2</cp:revision>
  <cp:lastPrinted>2015-06-16T06:00:00Z</cp:lastPrinted>
  <dcterms:created xsi:type="dcterms:W3CDTF">2025-09-22T12:15:00Z</dcterms:created>
  <dcterms:modified xsi:type="dcterms:W3CDTF">2025-09-22T12:15:00Z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27147636952A4B5BA7A4AA3C02B745A7_12</vt:lpwstr>
  </property>
</Properties>
</file>